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F5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cs="宋体"/>
          <w:b/>
          <w:color w:val="000000"/>
          <w:kern w:val="0"/>
          <w:sz w:val="28"/>
          <w:szCs w:val="28"/>
          <w:u w:val="doubl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181610</wp:posOffset>
                </wp:positionV>
                <wp:extent cx="257810" cy="295275"/>
                <wp:effectExtent l="0" t="0" r="889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98F53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15pt;margin-top:14.3pt;height:23.25pt;width:20.3pt;z-index:251660288;mso-width-relative:page;mso-height-relative:page;" fillcolor="#FFFFFF [3201]" filled="t" stroked="f" coordsize="21600,21600" o:gfxdata="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oRytq9MAAAAIAQAADwAAAAAAAAAB&#10;ACAAAAAiAAAAZHJzL2Rvd25yZXYueG1sUEsBAhQAFAAAAAgAh07iQI2guUZOAgAAjgQAAA4AAAAA&#10;AAAAAQAgAAAAIg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D198F53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double"/>
          <w:lang w:val="en-US" w:eastAsia="zh-CN"/>
        </w:rPr>
        <w:t>新疆农业大学经费借款单据</w:t>
      </w:r>
      <w:r>
        <w:rPr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-1089660</wp:posOffset>
                </wp:positionV>
                <wp:extent cx="0" cy="7528560"/>
                <wp:effectExtent l="6350" t="0" r="12700" b="1524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2856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x;margin-left:9pt;margin-top:-85.8pt;height:592.8pt;width:0pt;z-index:251659264;mso-width-relative:page;mso-height-relative:page;" filled="f" stroked="t" coordsize="21600,21600" o:gfxdata="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sv0n3aAAAACwEAAA8AAAAAAAAAAQAgAAAAIgAAAGRycy9kb3ducmV2LnhtbFBLAQIU&#10;ABQAAAAIAIdO4kBhQ9wu8QEAAOgDAAAOAAAAAAAAAAEAIAAAACkBAABkcnMvZTJvRG9jLnhtbFBL&#10;BQYAAAAABgAGAFkBAACMBQAAAAA=&#10;">
                <v:fill on="f" focussize="0,0"/>
                <v:stroke weight="1pt" color="#000000" joinstyle="round" dashstyle="dashDot"/>
                <v:imagedata o:title=""/>
                <o:lock v:ext="edit" aspectratio="f"/>
              </v:line>
            </w:pict>
          </mc:Fallback>
        </mc:AlternateContent>
      </w:r>
    </w:p>
    <w:p w14:paraId="051CE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color w:val="000000"/>
          <w:kern w:val="0"/>
          <w:sz w:val="40"/>
          <w:szCs w:val="40"/>
        </w:rPr>
        <w:t xml:space="preserve">          </w:t>
      </w:r>
      <w:r>
        <w:rPr>
          <w:rFonts w:hint="eastAsia" w:ascii="宋体" w:hAnsi="宋体" w:cs="宋体"/>
          <w:b/>
          <w:color w:val="000000"/>
          <w:kern w:val="0"/>
          <w:sz w:val="40"/>
          <w:szCs w:val="40"/>
          <w:lang w:val="en-US" w:eastAsia="zh-CN"/>
        </w:rPr>
        <w:t xml:space="preserve">            </w:t>
      </w:r>
      <w:r>
        <w:rPr>
          <w:rFonts w:ascii="宋体" w:hAnsi="宋体" w:cs="宋体"/>
          <w:b/>
          <w:color w:val="000000"/>
          <w:kern w:val="0"/>
          <w:sz w:val="40"/>
          <w:szCs w:val="40"/>
        </w:rPr>
        <w:t xml:space="preserve">  </w:t>
      </w:r>
      <w:r>
        <w:rPr>
          <w:rFonts w:hint="eastAsia" w:ascii="宋体" w:hAnsi="宋体" w:cs="宋体"/>
          <w:b/>
          <w:color w:val="000000"/>
          <w:kern w:val="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年     月     日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   附件      张</w:t>
      </w:r>
    </w:p>
    <w:tbl>
      <w:tblPr>
        <w:tblStyle w:val="4"/>
        <w:tblpPr w:leftFromText="180" w:rightFromText="180" w:vertAnchor="text" w:horzAnchor="page" w:tblpX="2114" w:tblpY="9"/>
        <w:tblOverlap w:val="never"/>
        <w:tblW w:w="135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605"/>
        <w:gridCol w:w="1440"/>
        <w:gridCol w:w="1710"/>
        <w:gridCol w:w="1680"/>
        <w:gridCol w:w="1620"/>
        <w:gridCol w:w="1638"/>
        <w:gridCol w:w="2004"/>
      </w:tblGrid>
      <w:tr w14:paraId="4981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借款人单位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A0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B3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借款人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24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借款人工号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92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FE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A031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F15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C2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FF6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A9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80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借款金额</w:t>
            </w:r>
          </w:p>
        </w:tc>
        <w:tc>
          <w:tcPr>
            <w:tcW w:w="11697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5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大写</w:t>
            </w: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:                                     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    （小写）￥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             </w:t>
            </w:r>
          </w:p>
        </w:tc>
      </w:tr>
      <w:tr w14:paraId="77C7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借款事由</w:t>
            </w:r>
          </w:p>
        </w:tc>
        <w:tc>
          <w:tcPr>
            <w:tcW w:w="11697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CC6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219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借款预算</w:t>
            </w:r>
          </w:p>
        </w:tc>
        <w:tc>
          <w:tcPr>
            <w:tcW w:w="11697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134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C3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1169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A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2B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注意事项</w:t>
            </w:r>
          </w:p>
        </w:tc>
        <w:tc>
          <w:tcPr>
            <w:tcW w:w="1169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ED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1.金额汉字大写顶头写，不得留有空白处。</w:t>
            </w:r>
          </w:p>
          <w:p w14:paraId="61283D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2.汉字大写数字金额用零、壹、贰、叁、肆、伍、陆、柒、捌、玖、拾、佰、仟、万、亿等，不得用 0、一、二、三、四、五、六、七、八、九、十等简化字代替，不得任意自造简化字。</w:t>
            </w:r>
          </w:p>
          <w:p w14:paraId="019521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大写金额数字到元或者角为止的，在“元”或者“角” 字之后应当写“整”字或者“正”字；大写金额数字有分的，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分字后面不写“整”或者“正”字。</w:t>
            </w:r>
          </w:p>
        </w:tc>
      </w:tr>
    </w:tbl>
    <w:p w14:paraId="65C6E7DA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p w14:paraId="31080A1A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p w14:paraId="691283ED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p w14:paraId="7F41B431">
      <w:pPr>
        <w:rPr>
          <w:rFonts w:ascii="宋体" w:cs="宋体"/>
          <w:bCs/>
          <w:color w:val="000000"/>
          <w:kern w:val="0"/>
          <w:sz w:val="28"/>
          <w:szCs w:val="28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-157480</wp:posOffset>
                </wp:positionV>
                <wp:extent cx="257810" cy="295275"/>
                <wp:effectExtent l="0" t="0" r="889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2A49C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9pt;margin-top:-12.4pt;height:23.25pt;width:20.3pt;z-index:251661312;mso-width-relative:page;mso-height-relative:page;" fillcolor="#FFFFFF [3201]" filled="t" stroked="f" coordsize="21600,21600" o:gfxdata="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B3mUNMAAAAIAQAADwAAAAAAAAAB&#10;ACAAAAAiAAAAZHJzL2Rvd25yZXYueG1sUEsBAhQAFAAAAAgAh07iQHDR+X9OAgAAjgQAAA4AAAAA&#10;AAAAAQAgAAAAIg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772A49C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订</w:t>
                      </w:r>
                    </w:p>
                  </w:txbxContent>
                </v:textbox>
              </v:shape>
            </w:pict>
          </mc:Fallback>
        </mc:AlternateContent>
      </w:r>
    </w:p>
    <w:p w14:paraId="23FE5FE5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p w14:paraId="34239A3D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p w14:paraId="0CF82EBE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p w14:paraId="157B3727">
      <w:pPr>
        <w:ind w:firstLine="2000" w:firstLineChars="500"/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505460</wp:posOffset>
                </wp:positionV>
                <wp:extent cx="257810" cy="295275"/>
                <wp:effectExtent l="0" t="0" r="8890" b="952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40C2C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4pt;margin-top:39.8pt;height:23.25pt;width:20.3pt;z-index:251662336;mso-width-relative:page;mso-height-relative:page;" fillcolor="#FFFFFF [3201]" filled="t" stroked="f" coordsize="21600,21600" o:gfxdata="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1QTDnUAAAACQEAAA8AAAAA&#10;AAAAAQAgAAAAIgAAAGRycy9kb3ducmV2LnhtbFBLAQIUABQAAAAIAIdO4kDNzX4FUQIAAJAEAAAO&#10;AAAAAAAAAAEAIAAAACM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ED40C2C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/>
        </w:rPr>
        <w:t>借</w:t>
      </w:r>
    </w:p>
    <w:p w14:paraId="5360BBFF">
      <w:pPr>
        <w:ind w:firstLine="1400" w:firstLineChars="500"/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/>
        </w:rPr>
      </w:pPr>
    </w:p>
    <w:p w14:paraId="30DE8678">
      <w:pPr>
        <w:ind w:firstLine="1400" w:firstLineChars="500"/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/>
        </w:rPr>
      </w:pPr>
    </w:p>
    <w:p w14:paraId="46A98BD2">
      <w:pPr>
        <w:ind w:firstLine="1400" w:firstLineChars="500"/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/>
        </w:rPr>
        <w:t xml:space="preserve">借             </w:t>
      </w:r>
    </w:p>
    <w:p w14:paraId="3D3AB3AE">
      <w:pPr>
        <w:ind w:firstLine="1400" w:firstLineChars="5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借款人：                 部门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（项目）负责人：                    财务负责人：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11906" w:orient="landscape"/>
      <w:pgMar w:top="1417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7CC2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825E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E4AE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9970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D9E9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ODg4MTgxOWFmYmI3YTgzMTVmOGFiOGM5OTAwMjcifQ=="/>
  </w:docVars>
  <w:rsids>
    <w:rsidRoot w:val="50B26BCB"/>
    <w:rsid w:val="00343A9C"/>
    <w:rsid w:val="0078107D"/>
    <w:rsid w:val="008B5B33"/>
    <w:rsid w:val="00B5443F"/>
    <w:rsid w:val="00C73AEE"/>
    <w:rsid w:val="00D358F4"/>
    <w:rsid w:val="01C40574"/>
    <w:rsid w:val="01C739A3"/>
    <w:rsid w:val="0227311A"/>
    <w:rsid w:val="02F70D3E"/>
    <w:rsid w:val="04E6106A"/>
    <w:rsid w:val="09880942"/>
    <w:rsid w:val="09A82D92"/>
    <w:rsid w:val="10A1053B"/>
    <w:rsid w:val="12461C98"/>
    <w:rsid w:val="12543AB7"/>
    <w:rsid w:val="153100E0"/>
    <w:rsid w:val="16D81CA5"/>
    <w:rsid w:val="192817FA"/>
    <w:rsid w:val="1B373F76"/>
    <w:rsid w:val="1DD737EE"/>
    <w:rsid w:val="20E71F9A"/>
    <w:rsid w:val="21091F11"/>
    <w:rsid w:val="279F712B"/>
    <w:rsid w:val="2C2C11A9"/>
    <w:rsid w:val="2F8D2C42"/>
    <w:rsid w:val="30AA2A21"/>
    <w:rsid w:val="330D1DE3"/>
    <w:rsid w:val="3A6E55CC"/>
    <w:rsid w:val="3DC2371B"/>
    <w:rsid w:val="3E726EF0"/>
    <w:rsid w:val="3EF604D3"/>
    <w:rsid w:val="4530540F"/>
    <w:rsid w:val="4AA523FB"/>
    <w:rsid w:val="4EB6379A"/>
    <w:rsid w:val="4F7800DE"/>
    <w:rsid w:val="4FC43323"/>
    <w:rsid w:val="50B26BCB"/>
    <w:rsid w:val="541A79B6"/>
    <w:rsid w:val="5452714F"/>
    <w:rsid w:val="5A892786"/>
    <w:rsid w:val="5CE81A1C"/>
    <w:rsid w:val="65B01F28"/>
    <w:rsid w:val="6935091D"/>
    <w:rsid w:val="6D6F26C8"/>
    <w:rsid w:val="7040034C"/>
    <w:rsid w:val="70B7060E"/>
    <w:rsid w:val="75165383"/>
    <w:rsid w:val="752C70F1"/>
    <w:rsid w:val="79070494"/>
    <w:rsid w:val="7D5E62F2"/>
    <w:rsid w:val="7E17093E"/>
    <w:rsid w:val="7E572ECD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256</Words>
  <Characters>259</Characters>
  <Lines>0</Lines>
  <Paragraphs>0</Paragraphs>
  <TotalTime>23</TotalTime>
  <ScaleCrop>false</ScaleCrop>
  <LinksUpToDate>false</LinksUpToDate>
  <CharactersWithSpaces>456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2018-03-06T02:21:00Z</dcterms:created>
  <dc:creator>Administrator</dc:creator>
  <cp:lastModifiedBy>86638</cp:lastModifiedBy>
  <cp:lastPrinted>2025-09-30T11:04:00Z</cp:lastPrinted>
  <dcterms:modified xsi:type="dcterms:W3CDTF">2025-11-11T03:43:43Z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BA9BD777EC024352B4243477FB3CC43C_13</vt:lpwstr>
  </property>
  <property fmtid="{D5CDD505-2E9C-101B-9397-08002B2CF9AE}" pid="4" name="KSOTemplateDocerSaveRecord">
    <vt:lpwstr>eyJoZGlkIjoiMzU2OTFhNzlmZjQwZTc2NjZkY2ZmOWY5ZTQ4MTAzNzgiLCJ1c2VySWQiOiIxNjc3OTE3NDQ0In0=</vt:lpwstr>
  </property>
</Properties>
</file>